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8A5B" w14:textId="77777777" w:rsidR="00F64422" w:rsidRPr="00F64422" w:rsidRDefault="00F64422" w:rsidP="00F64422">
      <w:pPr>
        <w:ind w:right="840" w:firstLineChars="3400" w:firstLine="7140"/>
        <w:rPr>
          <w:u w:val="single"/>
        </w:rPr>
      </w:pPr>
      <w:r w:rsidRPr="00F64422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　　　　　</w:t>
      </w:r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44"/>
        <w:gridCol w:w="563"/>
        <w:gridCol w:w="105"/>
        <w:gridCol w:w="428"/>
        <w:gridCol w:w="1082"/>
        <w:gridCol w:w="1090"/>
        <w:gridCol w:w="810"/>
        <w:gridCol w:w="541"/>
        <w:gridCol w:w="270"/>
        <w:gridCol w:w="273"/>
        <w:gridCol w:w="270"/>
        <w:gridCol w:w="156"/>
        <w:gridCol w:w="20"/>
        <w:gridCol w:w="30"/>
        <w:gridCol w:w="177"/>
        <w:gridCol w:w="30"/>
        <w:gridCol w:w="177"/>
        <w:gridCol w:w="222"/>
        <w:gridCol w:w="14"/>
        <w:gridCol w:w="177"/>
        <w:gridCol w:w="30"/>
        <w:gridCol w:w="177"/>
        <w:gridCol w:w="30"/>
        <w:gridCol w:w="177"/>
        <w:gridCol w:w="30"/>
        <w:gridCol w:w="182"/>
        <w:gridCol w:w="814"/>
      </w:tblGrid>
      <w:tr w:rsidR="00BA3A74" w14:paraId="04ABF69E" w14:textId="77777777">
        <w:trPr>
          <w:trHeight w:val="482"/>
        </w:trPr>
        <w:tc>
          <w:tcPr>
            <w:tcW w:w="9235" w:type="dxa"/>
            <w:gridSpan w:val="28"/>
            <w:vAlign w:val="center"/>
          </w:tcPr>
          <w:p w14:paraId="73EA7589" w14:textId="0F228C0F" w:rsidR="00BA3A74" w:rsidRPr="00AB41A4" w:rsidRDefault="008B3652">
            <w:pPr>
              <w:jc w:val="center"/>
              <w:rPr>
                <w:rFonts w:hAnsi="ＭＳ 明朝"/>
                <w:sz w:val="36"/>
                <w:szCs w:val="36"/>
              </w:rPr>
            </w:pPr>
            <w:r>
              <w:rPr>
                <w:rFonts w:hAnsi="ＭＳ 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7050D316" wp14:editId="20A5AE75">
                      <wp:simplePos x="0" y="0"/>
                      <wp:positionH relativeFrom="page">
                        <wp:posOffset>4488180</wp:posOffset>
                      </wp:positionH>
                      <wp:positionV relativeFrom="paragraph">
                        <wp:posOffset>1758950</wp:posOffset>
                      </wp:positionV>
                      <wp:extent cx="1200150" cy="273685"/>
                      <wp:effectExtent l="0" t="0" r="0" b="0"/>
                      <wp:wrapNone/>
                      <wp:docPr id="62972743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73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85F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353.4pt;margin-top:138.5pt;width:94.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" strokeweight=".5pt">
                      <v:textbox inset="0,0,0,0"/>
                      <w10:wrap anchorx="page"/>
                      <w10:anchorlock/>
                    </v:shape>
                  </w:pict>
                </mc:Fallback>
              </mc:AlternateConten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履</w:t>
            </w:r>
            <w:r w:rsidR="00AB41A4" w:rsidRPr="00AB41A4">
              <w:rPr>
                <w:rFonts w:hAnsi="ＭＳ 明朝" w:hint="eastAsia"/>
                <w:sz w:val="36"/>
                <w:szCs w:val="36"/>
              </w:rPr>
              <w:t xml:space="preserve">　</w: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歴</w:t>
            </w:r>
            <w:r w:rsidR="00AB41A4" w:rsidRPr="00AB41A4">
              <w:rPr>
                <w:rFonts w:hAnsi="ＭＳ 明朝" w:hint="eastAsia"/>
                <w:sz w:val="36"/>
                <w:szCs w:val="36"/>
              </w:rPr>
              <w:t xml:space="preserve">　</w:t>
            </w:r>
            <w:r w:rsidR="00BA3A74" w:rsidRPr="00AB41A4">
              <w:rPr>
                <w:rFonts w:hAnsi="ＭＳ 明朝" w:hint="eastAsia"/>
                <w:sz w:val="36"/>
                <w:szCs w:val="36"/>
              </w:rPr>
              <w:t>書</w:t>
            </w:r>
          </w:p>
        </w:tc>
      </w:tr>
      <w:tr w:rsidR="00BA3A74" w14:paraId="08F0D5E9" w14:textId="77777777">
        <w:trPr>
          <w:trHeight w:val="482"/>
        </w:trPr>
        <w:tc>
          <w:tcPr>
            <w:tcW w:w="9235" w:type="dxa"/>
            <w:gridSpan w:val="28"/>
            <w:vAlign w:val="center"/>
          </w:tcPr>
          <w:p w14:paraId="5420C9F6" w14:textId="77777777" w:rsidR="00BA3A74" w:rsidRDefault="00AB41A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1B084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A3A74">
              <w:rPr>
                <w:rFonts w:hint="eastAsia"/>
              </w:rPr>
              <w:t>年　　月　　日　現在</w:t>
            </w:r>
          </w:p>
        </w:tc>
      </w:tr>
      <w:tr w:rsidR="00BA3A74" w14:paraId="0944A962" w14:textId="77777777" w:rsidTr="00F64422">
        <w:trPr>
          <w:trHeight w:val="397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B0292" w14:textId="77777777" w:rsidR="009C4510" w:rsidRDefault="009C4510" w:rsidP="00922432"/>
          <w:p w14:paraId="4AAE53FC" w14:textId="77777777" w:rsidR="00BA3A74" w:rsidRDefault="00F64422" w:rsidP="009B2BEF">
            <w:pPr>
              <w:jc w:val="center"/>
            </w:pPr>
            <w:r>
              <w:rPr>
                <w:rFonts w:hint="eastAsia"/>
              </w:rPr>
              <w:t>職</w:t>
            </w:r>
            <w:r w:rsidR="009224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44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8C630" w14:textId="77777777" w:rsidR="009C4510" w:rsidRDefault="009C4510" w:rsidP="00922432">
            <w:pPr>
              <w:ind w:left="108"/>
            </w:pPr>
          </w:p>
          <w:p w14:paraId="4337D888" w14:textId="52BF8DE7" w:rsidR="00BA3A74" w:rsidRDefault="008B3652" w:rsidP="00922432">
            <w:pPr>
              <w:ind w:left="108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C2FB" w14:textId="77777777" w:rsidR="00BA3A74" w:rsidRDefault="00BA3A74"/>
        </w:tc>
        <w:tc>
          <w:tcPr>
            <w:tcW w:w="2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E67" w14:textId="77777777" w:rsidR="00BA3A74" w:rsidRDefault="00BA3A74">
            <w:pPr>
              <w:ind w:left="420" w:right="420"/>
              <w:jc w:val="distribute"/>
            </w:pPr>
            <w:r>
              <w:rPr>
                <w:rFonts w:hint="eastAsia"/>
              </w:rPr>
              <w:t>のり</w:t>
            </w:r>
          </w:p>
        </w:tc>
      </w:tr>
      <w:tr w:rsidR="00BA3A74" w14:paraId="1AAD2C6E" w14:textId="77777777" w:rsidTr="009C4510">
        <w:trPr>
          <w:cantSplit/>
          <w:trHeight w:val="236"/>
        </w:trPr>
        <w:tc>
          <w:tcPr>
            <w:tcW w:w="20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E6A" w14:textId="77777777" w:rsidR="00BA3A74" w:rsidRDefault="00BA3A74"/>
        </w:tc>
        <w:tc>
          <w:tcPr>
            <w:tcW w:w="44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A9A0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0CAF" w14:textId="77777777" w:rsidR="00BA3A74" w:rsidRDefault="00BA3A74"/>
        </w:tc>
        <w:tc>
          <w:tcPr>
            <w:tcW w:w="244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259D6" w14:textId="77777777" w:rsidR="00BA3A74" w:rsidRDefault="00BA3A74">
            <w:pPr>
              <w:ind w:left="420" w:right="420"/>
              <w:jc w:val="distribute"/>
            </w:pPr>
            <w:r>
              <w:rPr>
                <w:rFonts w:hint="eastAsia"/>
              </w:rPr>
              <w:t>写真</w:t>
            </w:r>
          </w:p>
        </w:tc>
      </w:tr>
      <w:tr w:rsidR="00BA3A74" w14:paraId="73B7A966" w14:textId="77777777" w:rsidTr="00F64422">
        <w:trPr>
          <w:cantSplit/>
        </w:trPr>
        <w:tc>
          <w:tcPr>
            <w:tcW w:w="20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2898" w14:textId="77777777" w:rsidR="00BA3A74" w:rsidRDefault="00BA3A74"/>
        </w:tc>
        <w:tc>
          <w:tcPr>
            <w:tcW w:w="44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FE46" w14:textId="77777777" w:rsidR="00BA3A74" w:rsidRDefault="00BA3A74"/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75A29FF7" w14:textId="77777777" w:rsidR="00BA3A74" w:rsidRDefault="00BA3A74"/>
        </w:tc>
        <w:tc>
          <w:tcPr>
            <w:tcW w:w="244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B88B" w14:textId="77777777" w:rsidR="00BA3A74" w:rsidRDefault="00BA3A74"/>
        </w:tc>
      </w:tr>
      <w:tr w:rsidR="00BA3A74" w14:paraId="7BAD56F8" w14:textId="77777777">
        <w:trPr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EAA676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0F92D" w14:textId="77777777" w:rsidR="00BA3A74" w:rsidRDefault="00BA3A74"/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3F0" w14:textId="77777777" w:rsidR="00BA3A74" w:rsidRDefault="00BA3A7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59207B2" w14:textId="77777777" w:rsidR="00BA3A74" w:rsidRDefault="00BA3A7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3DF268" w14:textId="77777777" w:rsidR="00BA3A74" w:rsidRDefault="00BA3A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96935" w14:textId="77777777" w:rsidR="00BA3A74" w:rsidRDefault="00BA3A74"/>
        </w:tc>
        <w:tc>
          <w:tcPr>
            <w:tcW w:w="24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DF88" w14:textId="77777777" w:rsidR="00BA3A74" w:rsidRDefault="00BA3A74"/>
        </w:tc>
      </w:tr>
      <w:tr w:rsidR="00BA3A74" w14:paraId="6E10A232" w14:textId="77777777">
        <w:trPr>
          <w:cantSplit/>
          <w:trHeight w:val="482"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5DE2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19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6F42" w14:textId="77777777" w:rsidR="00BA3A74" w:rsidRDefault="00BA3A74">
            <w:pPr>
              <w:ind w:right="42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0DBF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18E7" w14:textId="77777777" w:rsidR="00BA3A74" w:rsidRDefault="00BA3A74"/>
        </w:tc>
        <w:tc>
          <w:tcPr>
            <w:tcW w:w="24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91875" w14:textId="77777777" w:rsidR="00BA3A74" w:rsidRDefault="00BA3A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無帽、上半身</w:t>
            </w:r>
          </w:p>
          <w:p w14:paraId="35CBFF5F" w14:textId="77777777" w:rsidR="00BA3A74" w:rsidRDefault="00BA3A74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３ヶ月以内に撮影のもの</w:t>
            </w:r>
          </w:p>
        </w:tc>
      </w:tr>
      <w:tr w:rsidR="00BA3A74" w14:paraId="7C6529D3" w14:textId="77777777">
        <w:trPr>
          <w:cantSplit/>
          <w:trHeight w:val="454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B55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461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B667" w14:textId="77777777" w:rsidR="00BA3A74" w:rsidRDefault="00BA3A74"/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B94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14C0B" w14:textId="77777777" w:rsidR="00BA3A74" w:rsidRDefault="00BA3A74"/>
        </w:tc>
        <w:tc>
          <w:tcPr>
            <w:tcW w:w="2443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336F" w14:textId="77777777" w:rsidR="00BA3A74" w:rsidRDefault="00BA3A74">
            <w:pPr>
              <w:jc w:val="center"/>
            </w:pPr>
            <w:r>
              <w:rPr>
                <w:rFonts w:hint="eastAsia"/>
              </w:rPr>
              <w:t>４×５cm</w:t>
            </w:r>
          </w:p>
        </w:tc>
      </w:tr>
      <w:tr w:rsidR="00BA3A74" w14:paraId="753DAE77" w14:textId="77777777">
        <w:trPr>
          <w:cantSplit/>
          <w:trHeight w:val="567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7146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生年</w:t>
            </w:r>
          </w:p>
          <w:p w14:paraId="08C05A62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80DCF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昭和</w:t>
            </w:r>
          </w:p>
          <w:p w14:paraId="0B169E7C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平成</w:t>
            </w:r>
          </w:p>
        </w:tc>
        <w:tc>
          <w:tcPr>
            <w:tcW w:w="406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ABE2E" w14:textId="77777777" w:rsidR="00BA3A74" w:rsidRDefault="00BA3A74">
            <w:pPr>
              <w:ind w:right="420"/>
              <w:jc w:val="right"/>
            </w:pP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EE152" w14:textId="77777777" w:rsidR="00BA3A74" w:rsidRDefault="00BA3A74"/>
        </w:tc>
        <w:tc>
          <w:tcPr>
            <w:tcW w:w="244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550" w14:textId="77777777" w:rsidR="00BA3A74" w:rsidRDefault="00BA3A74"/>
        </w:tc>
      </w:tr>
      <w:tr w:rsidR="00BA3A74" w14:paraId="44198FE9" w14:textId="77777777">
        <w:trPr>
          <w:cantSplit/>
          <w:trHeight w:hRule="exact" w:val="227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21B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6DEC8" w14:textId="77777777" w:rsidR="00BA3A74" w:rsidRDefault="00BA3A74"/>
        </w:tc>
        <w:tc>
          <w:tcPr>
            <w:tcW w:w="406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D8ADB" w14:textId="77777777" w:rsidR="00BA3A74" w:rsidRDefault="00BA3A74"/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4B21F" w14:textId="77777777" w:rsidR="00BA3A74" w:rsidRDefault="00BA3A74"/>
        </w:tc>
        <w:tc>
          <w:tcPr>
            <w:tcW w:w="24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242CD" w14:textId="77777777" w:rsidR="00BA3A74" w:rsidRDefault="00BA3A74"/>
        </w:tc>
      </w:tr>
      <w:tr w:rsidR="00BA3A74" w14:paraId="248A82E6" w14:textId="77777777">
        <w:trPr>
          <w:trHeight w:val="3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B2A487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2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EA271" w14:textId="77777777" w:rsidR="00BA3A74" w:rsidRDefault="00BA3A74"/>
        </w:tc>
      </w:tr>
      <w:tr w:rsidR="00BA3A74" w14:paraId="364A4CAF" w14:textId="77777777" w:rsidTr="009B2BEF">
        <w:trPr>
          <w:cantSplit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C6DB8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6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D9A2693" w14:textId="77777777" w:rsidR="00BA3A74" w:rsidRDefault="009B2BEF">
            <w:r>
              <w:rPr>
                <w:rFonts w:hint="eastAsia"/>
              </w:rPr>
              <w:t>〒</w:t>
            </w:r>
          </w:p>
        </w:tc>
        <w:tc>
          <w:tcPr>
            <w:tcW w:w="1615" w:type="dxa"/>
            <w:gridSpan w:val="3"/>
            <w:tcBorders>
              <w:top w:val="dashed" w:sz="4" w:space="0" w:color="auto"/>
            </w:tcBorders>
            <w:vAlign w:val="center"/>
          </w:tcPr>
          <w:p w14:paraId="4DC6C39F" w14:textId="77777777" w:rsidR="00BA3A74" w:rsidRDefault="009B2BEF">
            <w:r>
              <w:rPr>
                <w:rFonts w:hint="eastAsia"/>
              </w:rPr>
              <w:t xml:space="preserve">　－</w:t>
            </w:r>
          </w:p>
        </w:tc>
        <w:tc>
          <w:tcPr>
            <w:tcW w:w="5697" w:type="dxa"/>
            <w:gridSpan w:val="2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D4B8C18" w14:textId="77777777" w:rsidR="00BA3A74" w:rsidRDefault="00BA3A74"/>
        </w:tc>
      </w:tr>
      <w:tr w:rsidR="007A5986" w14:paraId="7572FF38" w14:textId="77777777" w:rsidTr="003A3D3E">
        <w:trPr>
          <w:cantSplit/>
          <w:trHeight w:val="340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B8DA" w14:textId="77777777" w:rsidR="007A5986" w:rsidRDefault="007A5986">
            <w:pPr>
              <w:ind w:left="105" w:right="105"/>
              <w:jc w:val="distribute"/>
            </w:pPr>
          </w:p>
        </w:tc>
        <w:tc>
          <w:tcPr>
            <w:tcW w:w="2178" w:type="dxa"/>
            <w:gridSpan w:val="4"/>
            <w:tcBorders>
              <w:left w:val="single" w:sz="4" w:space="0" w:color="auto"/>
            </w:tcBorders>
          </w:tcPr>
          <w:p w14:paraId="3603CEAF" w14:textId="3021EE72" w:rsidR="007A5986" w:rsidRDefault="007A5986">
            <w:r>
              <w:rPr>
                <w:rFonts w:hint="eastAsia"/>
              </w:rPr>
              <w:t xml:space="preserve">　</w:t>
            </w:r>
          </w:p>
          <w:p w14:paraId="59CA8674" w14:textId="4B1CEFA2" w:rsidR="008B3652" w:rsidRDefault="008B3652" w:rsidP="008B365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ﾒｰﾙｱﾄﾞﾚｽ（PC）</w:t>
            </w:r>
          </w:p>
        </w:tc>
        <w:tc>
          <w:tcPr>
            <w:tcW w:w="5697" w:type="dxa"/>
            <w:gridSpan w:val="22"/>
            <w:tcBorders>
              <w:left w:val="nil"/>
              <w:right w:val="single" w:sz="4" w:space="0" w:color="auto"/>
            </w:tcBorders>
            <w:vAlign w:val="center"/>
          </w:tcPr>
          <w:p w14:paraId="2BBD9560" w14:textId="018D038D" w:rsidR="008B3652" w:rsidRDefault="007A5986" w:rsidP="009B2B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4995087A" w14:textId="2B9B5808" w:rsidR="008B3652" w:rsidRDefault="008B3652" w:rsidP="009B2B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℡</w:t>
            </w:r>
          </w:p>
        </w:tc>
      </w:tr>
      <w:tr w:rsidR="00BA3A74" w14:paraId="1AE41071" w14:textId="77777777" w:rsidTr="009B2BEF">
        <w:trPr>
          <w:cantSplit/>
          <w:trHeight w:hRule="exact" w:val="113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B72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66806" w14:textId="77777777" w:rsidR="00BA3A74" w:rsidRDefault="00BA3A74"/>
        </w:tc>
        <w:tc>
          <w:tcPr>
            <w:tcW w:w="1615" w:type="dxa"/>
            <w:gridSpan w:val="3"/>
            <w:tcBorders>
              <w:bottom w:val="single" w:sz="4" w:space="0" w:color="auto"/>
            </w:tcBorders>
            <w:vAlign w:val="center"/>
          </w:tcPr>
          <w:p w14:paraId="6BA1B8CB" w14:textId="77777777" w:rsidR="00BA3A74" w:rsidRDefault="00BA3A74"/>
        </w:tc>
        <w:tc>
          <w:tcPr>
            <w:tcW w:w="5697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B4573" w14:textId="77777777" w:rsidR="00BA3A74" w:rsidRDefault="00BA3A74"/>
        </w:tc>
      </w:tr>
      <w:tr w:rsidR="00BA3A74" w14:paraId="049C8208" w14:textId="77777777" w:rsidTr="009B2BEF">
        <w:trPr>
          <w:cantSplit/>
          <w:trHeight w:hRule="exact" w:val="113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7735A" w14:textId="77777777" w:rsidR="00BA3A74" w:rsidRDefault="00BA3A74">
            <w:pPr>
              <w:spacing w:before="120"/>
              <w:ind w:left="108" w:right="108"/>
              <w:jc w:val="distribute"/>
            </w:pPr>
            <w:r>
              <w:rPr>
                <w:rFonts w:hint="eastAsia"/>
              </w:rPr>
              <w:t>緊急時の</w:t>
            </w:r>
          </w:p>
          <w:p w14:paraId="47F1154B" w14:textId="77777777" w:rsidR="00BA3A74" w:rsidRDefault="00BA3A74">
            <w:pPr>
              <w:spacing w:before="120"/>
              <w:ind w:left="108" w:right="108"/>
              <w:jc w:val="distribute"/>
            </w:pPr>
          </w:p>
          <w:p w14:paraId="06CAB0AC" w14:textId="77777777" w:rsidR="00BA3A74" w:rsidRDefault="00BA3A74">
            <w:pPr>
              <w:spacing w:before="120"/>
              <w:ind w:left="108" w:right="108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86278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660F8" w14:textId="77777777" w:rsidR="00BA3A74" w:rsidRDefault="00BA3A74"/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14:paraId="5392FFF5" w14:textId="77777777" w:rsidR="00BA3A74" w:rsidRDefault="00BA3A74"/>
        </w:tc>
        <w:tc>
          <w:tcPr>
            <w:tcW w:w="699" w:type="dxa"/>
            <w:gridSpan w:val="3"/>
            <w:tcBorders>
              <w:top w:val="single" w:sz="4" w:space="0" w:color="auto"/>
            </w:tcBorders>
            <w:vAlign w:val="center"/>
          </w:tcPr>
          <w:p w14:paraId="49722934" w14:textId="77777777" w:rsidR="00BA3A74" w:rsidRDefault="00BA3A74"/>
        </w:tc>
        <w:tc>
          <w:tcPr>
            <w:tcW w:w="1473" w:type="dxa"/>
            <w:gridSpan w:val="14"/>
            <w:tcBorders>
              <w:top w:val="single" w:sz="4" w:space="0" w:color="auto"/>
            </w:tcBorders>
            <w:vAlign w:val="center"/>
          </w:tcPr>
          <w:p w14:paraId="3BA38981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EFCFF" w14:textId="77777777" w:rsidR="00BA3A74" w:rsidRDefault="00BA3A74"/>
        </w:tc>
      </w:tr>
      <w:tr w:rsidR="00BA3A74" w14:paraId="3F52F6A3" w14:textId="77777777" w:rsidTr="009B2BEF">
        <w:trPr>
          <w:cantSplit/>
          <w:trHeight w:val="340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513A6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7743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  <w:vAlign w:val="center"/>
          </w:tcPr>
          <w:p w14:paraId="6BCF0268" w14:textId="77777777" w:rsidR="00BA3A74" w:rsidRDefault="009B2BEF">
            <w:r>
              <w:rPr>
                <w:rFonts w:hint="eastAsia"/>
              </w:rPr>
              <w:t>〒　　－</w:t>
            </w:r>
          </w:p>
        </w:tc>
        <w:tc>
          <w:tcPr>
            <w:tcW w:w="811" w:type="dxa"/>
            <w:gridSpan w:val="2"/>
            <w:vAlign w:val="center"/>
          </w:tcPr>
          <w:p w14:paraId="7F9C420B" w14:textId="77777777" w:rsidR="00BA3A74" w:rsidRDefault="00BA3A74"/>
        </w:tc>
        <w:tc>
          <w:tcPr>
            <w:tcW w:w="699" w:type="dxa"/>
            <w:gridSpan w:val="3"/>
          </w:tcPr>
          <w:p w14:paraId="289EA05A" w14:textId="77777777" w:rsidR="00BA3A74" w:rsidRDefault="00BA3A74">
            <w:pPr>
              <w:jc w:val="center"/>
            </w:pPr>
          </w:p>
        </w:tc>
        <w:tc>
          <w:tcPr>
            <w:tcW w:w="20" w:type="dxa"/>
            <w:vAlign w:val="center"/>
          </w:tcPr>
          <w:p w14:paraId="687A5603" w14:textId="77777777" w:rsidR="00BA3A74" w:rsidRDefault="00BA3A74"/>
        </w:tc>
        <w:tc>
          <w:tcPr>
            <w:tcW w:w="30" w:type="dxa"/>
            <w:vAlign w:val="center"/>
          </w:tcPr>
          <w:p w14:paraId="3842AF92" w14:textId="77777777" w:rsidR="00BA3A74" w:rsidRDefault="00BA3A74"/>
        </w:tc>
        <w:tc>
          <w:tcPr>
            <w:tcW w:w="177" w:type="dxa"/>
            <w:vAlign w:val="center"/>
          </w:tcPr>
          <w:p w14:paraId="71563EE4" w14:textId="77777777" w:rsidR="00BA3A74" w:rsidRDefault="00BA3A74"/>
        </w:tc>
        <w:tc>
          <w:tcPr>
            <w:tcW w:w="30" w:type="dxa"/>
            <w:vAlign w:val="center"/>
          </w:tcPr>
          <w:p w14:paraId="14B79C47" w14:textId="77777777" w:rsidR="00BA3A74" w:rsidRDefault="00BA3A74"/>
        </w:tc>
        <w:tc>
          <w:tcPr>
            <w:tcW w:w="177" w:type="dxa"/>
            <w:vAlign w:val="center"/>
          </w:tcPr>
          <w:p w14:paraId="62F3158D" w14:textId="77777777" w:rsidR="00BA3A74" w:rsidRDefault="00BA3A74"/>
        </w:tc>
        <w:tc>
          <w:tcPr>
            <w:tcW w:w="236" w:type="dxa"/>
            <w:gridSpan w:val="2"/>
            <w:vAlign w:val="center"/>
          </w:tcPr>
          <w:p w14:paraId="228EA02F" w14:textId="77777777" w:rsidR="00BA3A74" w:rsidRDefault="00BA3A74">
            <w:pPr>
              <w:jc w:val="center"/>
            </w:pPr>
          </w:p>
        </w:tc>
        <w:tc>
          <w:tcPr>
            <w:tcW w:w="177" w:type="dxa"/>
            <w:vAlign w:val="center"/>
          </w:tcPr>
          <w:p w14:paraId="54A3FC5F" w14:textId="77777777" w:rsidR="00BA3A74" w:rsidRDefault="00BA3A74"/>
        </w:tc>
        <w:tc>
          <w:tcPr>
            <w:tcW w:w="30" w:type="dxa"/>
            <w:vAlign w:val="center"/>
          </w:tcPr>
          <w:p w14:paraId="3215A56D" w14:textId="77777777" w:rsidR="00BA3A74" w:rsidRDefault="00BA3A74"/>
        </w:tc>
        <w:tc>
          <w:tcPr>
            <w:tcW w:w="177" w:type="dxa"/>
            <w:vAlign w:val="center"/>
          </w:tcPr>
          <w:p w14:paraId="03780312" w14:textId="77777777" w:rsidR="00BA3A74" w:rsidRDefault="00BA3A74"/>
        </w:tc>
        <w:tc>
          <w:tcPr>
            <w:tcW w:w="30" w:type="dxa"/>
            <w:vAlign w:val="center"/>
          </w:tcPr>
          <w:p w14:paraId="2E1A6D0E" w14:textId="77777777" w:rsidR="00BA3A74" w:rsidRDefault="00BA3A74"/>
        </w:tc>
        <w:tc>
          <w:tcPr>
            <w:tcW w:w="177" w:type="dxa"/>
            <w:vAlign w:val="center"/>
          </w:tcPr>
          <w:p w14:paraId="46D68FAC" w14:textId="77777777" w:rsidR="00BA3A74" w:rsidRDefault="00BA3A74"/>
        </w:tc>
        <w:tc>
          <w:tcPr>
            <w:tcW w:w="30" w:type="dxa"/>
            <w:vAlign w:val="center"/>
          </w:tcPr>
          <w:p w14:paraId="30528E4E" w14:textId="77777777" w:rsidR="00BA3A74" w:rsidRDefault="00BA3A74"/>
        </w:tc>
        <w:tc>
          <w:tcPr>
            <w:tcW w:w="182" w:type="dxa"/>
            <w:vAlign w:val="center"/>
          </w:tcPr>
          <w:p w14:paraId="6A2A117D" w14:textId="77777777" w:rsidR="00BA3A74" w:rsidRDefault="00BA3A74"/>
        </w:tc>
        <w:tc>
          <w:tcPr>
            <w:tcW w:w="814" w:type="dxa"/>
            <w:tcBorders>
              <w:left w:val="nil"/>
              <w:right w:val="single" w:sz="4" w:space="0" w:color="auto"/>
            </w:tcBorders>
            <w:vAlign w:val="center"/>
          </w:tcPr>
          <w:p w14:paraId="6AEDC95D" w14:textId="77777777" w:rsidR="00BA3A74" w:rsidRDefault="00BA3A74"/>
        </w:tc>
      </w:tr>
      <w:tr w:rsidR="00BA3A74" w14:paraId="6A88AB09" w14:textId="77777777" w:rsidTr="009B2BEF">
        <w:trPr>
          <w:cantSplit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C9CCF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A9FD" w14:textId="77777777" w:rsidR="00BA3A74" w:rsidRDefault="00BA3A74"/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DFAE4" w14:textId="77777777" w:rsidR="00BA3A74" w:rsidRDefault="00BA3A74"/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center"/>
          </w:tcPr>
          <w:p w14:paraId="1EDEEE93" w14:textId="77777777" w:rsidR="00BA3A74" w:rsidRDefault="00BA3A74"/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9733200" w14:textId="77777777" w:rsidR="00BA3A74" w:rsidRDefault="00BA3A74"/>
        </w:tc>
        <w:tc>
          <w:tcPr>
            <w:tcW w:w="1473" w:type="dxa"/>
            <w:gridSpan w:val="14"/>
            <w:tcBorders>
              <w:bottom w:val="single" w:sz="4" w:space="0" w:color="auto"/>
            </w:tcBorders>
            <w:vAlign w:val="center"/>
          </w:tcPr>
          <w:p w14:paraId="03521779" w14:textId="77777777" w:rsidR="00BA3A74" w:rsidRDefault="009B2BEF">
            <w:r>
              <w:rPr>
                <w:rFonts w:hint="eastAsia"/>
              </w:rPr>
              <w:t>℡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B3EE4" w14:textId="77777777" w:rsidR="00BA3A74" w:rsidRDefault="00BA3A74"/>
        </w:tc>
      </w:tr>
      <w:tr w:rsidR="00BA3A74" w14:paraId="36C490A2" w14:textId="77777777">
        <w:trPr>
          <w:cantSplit/>
          <w:trHeight w:val="482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2EE" w14:textId="77777777" w:rsidR="00BA3A74" w:rsidRDefault="00BA3A74">
            <w:pPr>
              <w:ind w:left="105" w:right="105"/>
              <w:jc w:val="distribute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D533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CF8" w14:textId="77777777" w:rsidR="00BA3A74" w:rsidRDefault="00BA3A74"/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EF5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本人との</w:t>
            </w:r>
          </w:p>
          <w:p w14:paraId="0E47172E" w14:textId="77777777" w:rsidR="00BA3A74" w:rsidRDefault="00BA3A74">
            <w:pPr>
              <w:ind w:left="105" w:right="105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1F2" w14:textId="77777777" w:rsidR="00BA3A74" w:rsidRDefault="00BA3A74"/>
        </w:tc>
      </w:tr>
      <w:tr w:rsidR="00BA3A74" w14:paraId="6408E493" w14:textId="77777777">
        <w:trPr>
          <w:trHeight w:val="482"/>
        </w:trPr>
        <w:tc>
          <w:tcPr>
            <w:tcW w:w="923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6A06" w14:textId="77777777" w:rsidR="00BA3A74" w:rsidRDefault="00AB41A4">
            <w:pPr>
              <w:ind w:left="108"/>
            </w:pPr>
            <w:r>
              <w:rPr>
                <w:rFonts w:hint="eastAsia"/>
              </w:rPr>
              <w:t>注：①</w:t>
            </w:r>
            <w:r w:rsidR="00BA3A74">
              <w:rPr>
                <w:rFonts w:hint="eastAsia"/>
              </w:rPr>
              <w:t>緊急時の連絡先は、現住所に連絡がつかない場合の連絡先を記入のこと。</w:t>
            </w:r>
          </w:p>
          <w:p w14:paraId="74891E56" w14:textId="77777777" w:rsidR="00AB41A4" w:rsidRDefault="00AB41A4">
            <w:pPr>
              <w:ind w:left="108"/>
            </w:pPr>
            <w:r>
              <w:rPr>
                <w:rFonts w:hint="eastAsia"/>
              </w:rPr>
              <w:t xml:space="preserve">　　②該当事項を○で囲むこと。</w:t>
            </w:r>
            <w:r w:rsidR="00F750D4">
              <w:rPr>
                <w:rFonts w:hint="eastAsia"/>
              </w:rPr>
              <w:t xml:space="preserve">　③自筆で記入のこと。</w:t>
            </w:r>
            <w:r w:rsidR="000106D1">
              <w:rPr>
                <w:rFonts w:hint="eastAsia"/>
              </w:rPr>
              <w:t xml:space="preserve">　④用紙サイズ：A3</w:t>
            </w:r>
          </w:p>
          <w:p w14:paraId="0809337D" w14:textId="19B3BACD" w:rsidR="007A5986" w:rsidRDefault="007A5986">
            <w:pPr>
              <w:ind w:left="108"/>
            </w:pPr>
            <w:r>
              <w:rPr>
                <w:rFonts w:hint="eastAsia"/>
              </w:rPr>
              <w:t xml:space="preserve">　　⑤メールアドレスは試験等の案内を送信するので十分確認すること。</w:t>
            </w:r>
          </w:p>
        </w:tc>
      </w:tr>
      <w:tr w:rsidR="00BA3A74" w14:paraId="3AD1949C" w14:textId="77777777">
        <w:trPr>
          <w:cantSplit/>
          <w:trHeight w:val="4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D503" w14:textId="77777777" w:rsidR="00BA3A74" w:rsidRDefault="00BA3A74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039A65C" w14:textId="77777777" w:rsidR="00BA3A74" w:rsidRDefault="00BA3A74">
            <w:pPr>
              <w:jc w:val="center"/>
            </w:pPr>
          </w:p>
          <w:p w14:paraId="1EB00232" w14:textId="77777777" w:rsidR="00BA3A74" w:rsidRDefault="00BA3A74">
            <w:pPr>
              <w:jc w:val="center"/>
            </w:pPr>
          </w:p>
          <w:p w14:paraId="61510BC8" w14:textId="77777777" w:rsidR="00BA3A74" w:rsidRDefault="00BA3A74">
            <w:pPr>
              <w:jc w:val="center"/>
            </w:pPr>
          </w:p>
          <w:p w14:paraId="7D3DECC4" w14:textId="77777777" w:rsidR="00BA3A74" w:rsidRDefault="00BA3A74">
            <w:pPr>
              <w:jc w:val="center"/>
            </w:pPr>
          </w:p>
          <w:p w14:paraId="4BB117BC" w14:textId="77777777" w:rsidR="00BA3A74" w:rsidRDefault="00BA3A74">
            <w:pPr>
              <w:jc w:val="center"/>
            </w:pPr>
          </w:p>
          <w:p w14:paraId="63E85CF0" w14:textId="77777777" w:rsidR="00BA3A74" w:rsidRDefault="00BA3A74">
            <w:pPr>
              <w:jc w:val="center"/>
            </w:pPr>
          </w:p>
          <w:p w14:paraId="644254A1" w14:textId="77777777" w:rsidR="00BA3A74" w:rsidRDefault="00BA3A7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E7A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DEE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学校・学部・学科名</w:t>
            </w:r>
          </w:p>
        </w:tc>
      </w:tr>
      <w:tr w:rsidR="00BA3A74" w14:paraId="69EED025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F3A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C04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C1E96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1EC3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2C3A7B91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F9DA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C6EF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09523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6981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384F843E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2D5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16E8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93E0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BF129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57743F68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09E6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26B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A81FF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E648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0FB9F913" w14:textId="77777777"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E50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DB43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755A9" w14:textId="77777777" w:rsidR="00BA3A74" w:rsidRDefault="00BA3A74"/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DF057" w14:textId="77777777" w:rsidR="00BA3A74" w:rsidRDefault="00BA3A74">
            <w:pPr>
              <w:spacing w:line="240" w:lineRule="exact"/>
              <w:jc w:val="center"/>
            </w:pPr>
          </w:p>
        </w:tc>
      </w:tr>
      <w:tr w:rsidR="00BA3A74" w14:paraId="5A086587" w14:textId="77777777">
        <w:tc>
          <w:tcPr>
            <w:tcW w:w="923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61DF" w14:textId="2C464619" w:rsidR="00AB41A4" w:rsidRDefault="00AB41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注：学歴については中学校から記入のこと。</w:t>
            </w:r>
          </w:p>
        </w:tc>
      </w:tr>
      <w:tr w:rsidR="00BA3A74" w14:paraId="22A693EF" w14:textId="77777777">
        <w:trPr>
          <w:cantSplit/>
          <w:trHeight w:val="3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BCAC1" w14:textId="77777777" w:rsidR="00BA3A74" w:rsidRDefault="00BA3A74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1E0E185F" w14:textId="77777777" w:rsidR="00BA3A74" w:rsidRDefault="00BA3A74">
            <w:pPr>
              <w:jc w:val="center"/>
            </w:pPr>
          </w:p>
          <w:p w14:paraId="1DC9A837" w14:textId="77777777" w:rsidR="00BA3A74" w:rsidRDefault="00BA3A74">
            <w:pPr>
              <w:jc w:val="center"/>
            </w:pPr>
          </w:p>
          <w:p w14:paraId="5C470631" w14:textId="77777777" w:rsidR="00BA3A74" w:rsidRDefault="00BA3A74">
            <w:pPr>
              <w:jc w:val="center"/>
            </w:pPr>
          </w:p>
          <w:p w14:paraId="2BC57931" w14:textId="77777777" w:rsidR="00BA3A74" w:rsidRDefault="00BA3A74">
            <w:pPr>
              <w:jc w:val="center"/>
            </w:pPr>
          </w:p>
          <w:p w14:paraId="51C71C26" w14:textId="77777777" w:rsidR="00BA3A74" w:rsidRDefault="00BA3A74">
            <w:pPr>
              <w:jc w:val="center"/>
            </w:pPr>
          </w:p>
          <w:p w14:paraId="5E8FC55B" w14:textId="77777777" w:rsidR="00BA3A74" w:rsidRDefault="00BA3A74">
            <w:pPr>
              <w:jc w:val="center"/>
            </w:pPr>
          </w:p>
          <w:p w14:paraId="4C930EF2" w14:textId="77777777" w:rsidR="00BA3A74" w:rsidRDefault="00BA3A7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06B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0EED" w14:textId="77777777" w:rsidR="00BA3A74" w:rsidRDefault="00BA3A74">
            <w:pPr>
              <w:ind w:left="629" w:right="629"/>
              <w:jc w:val="distribute"/>
            </w:pPr>
            <w:r>
              <w:rPr>
                <w:rFonts w:hint="eastAsia"/>
              </w:rPr>
              <w:t>勤務先名等</w:t>
            </w:r>
          </w:p>
        </w:tc>
      </w:tr>
      <w:tr w:rsidR="00BA3A74" w14:paraId="6DC42057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5F8C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35F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9CD" w14:textId="77777777" w:rsidR="00BA3A74" w:rsidRDefault="00BA3A74"/>
        </w:tc>
      </w:tr>
      <w:tr w:rsidR="00BA3A74" w14:paraId="4121C396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A5C4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2EE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D2D" w14:textId="77777777" w:rsidR="00BA3A74" w:rsidRDefault="00BA3A74"/>
        </w:tc>
      </w:tr>
      <w:tr w:rsidR="00BA3A74" w14:paraId="73B842B1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1BF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E810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806" w14:textId="77777777" w:rsidR="00BA3A74" w:rsidRDefault="00BA3A74"/>
        </w:tc>
      </w:tr>
      <w:tr w:rsidR="00BA3A74" w14:paraId="412230DF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6B72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B06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3B3" w14:textId="77777777" w:rsidR="00BA3A74" w:rsidRDefault="00BA3A74"/>
        </w:tc>
      </w:tr>
      <w:tr w:rsidR="00BA3A74" w14:paraId="41BD522E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A27E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A08E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26D3" w14:textId="77777777" w:rsidR="00BA3A74" w:rsidRDefault="00BA3A74"/>
        </w:tc>
      </w:tr>
      <w:tr w:rsidR="00BA3A74" w14:paraId="5F471B68" w14:textId="77777777"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8D59" w14:textId="77777777" w:rsidR="00BA3A74" w:rsidRDefault="00BA3A74"/>
        </w:tc>
        <w:tc>
          <w:tcPr>
            <w:tcW w:w="3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29D" w14:textId="77777777" w:rsidR="00BA3A74" w:rsidRDefault="00BA3A74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595" w14:textId="77777777" w:rsidR="00BA3A74" w:rsidRDefault="00BA3A74"/>
        </w:tc>
      </w:tr>
      <w:tr w:rsidR="00BA3A74" w14:paraId="3E6CB1FF" w14:textId="77777777" w:rsidTr="007A5986">
        <w:trPr>
          <w:trHeight w:val="144"/>
        </w:trPr>
        <w:tc>
          <w:tcPr>
            <w:tcW w:w="9235" w:type="dxa"/>
            <w:gridSpan w:val="28"/>
            <w:tcBorders>
              <w:top w:val="single" w:sz="4" w:space="0" w:color="auto"/>
            </w:tcBorders>
            <w:vAlign w:val="center"/>
          </w:tcPr>
          <w:p w14:paraId="1F5FEF51" w14:textId="77777777" w:rsidR="00BA3A74" w:rsidRDefault="00BA3A74"/>
        </w:tc>
      </w:tr>
    </w:tbl>
    <w:p w14:paraId="6AF5469F" w14:textId="16B058F7" w:rsidR="002150DD" w:rsidRDefault="008B3652" w:rsidP="008B3652">
      <w:pPr>
        <w:ind w:firstLineChars="4100" w:firstLine="8610"/>
      </w:pPr>
      <w:r>
        <w:rPr>
          <w:rFonts w:hint="eastAsia"/>
        </w:rPr>
        <w:t>盛岡赤十字病院</w:t>
      </w:r>
    </w:p>
    <w:tbl>
      <w:tblPr>
        <w:tblW w:w="10034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33"/>
        <w:gridCol w:w="6484"/>
      </w:tblGrid>
      <w:tr w:rsidR="002150DD" w14:paraId="575F531E" w14:textId="77777777" w:rsidTr="00C97BD1">
        <w:trPr>
          <w:cantSplit/>
          <w:trHeight w:val="5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32A6F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349FDB16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許</w:t>
            </w:r>
          </w:p>
          <w:p w14:paraId="73A4B102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02787A6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検</w:t>
            </w:r>
          </w:p>
          <w:p w14:paraId="578BB0C3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2509114B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E925AA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7656C62B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79FD5089" w14:textId="77777777" w:rsidR="002150DD" w:rsidRDefault="002150DD" w:rsidP="00CE5037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8DC9" w14:textId="77777777" w:rsidR="002150DD" w:rsidRDefault="002150DD" w:rsidP="00CE5037">
            <w:pPr>
              <w:ind w:left="420" w:right="42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ECA" w14:textId="77777777" w:rsidR="002150DD" w:rsidRDefault="002150DD" w:rsidP="00CE5037">
            <w:pPr>
              <w:ind w:left="1049" w:right="1049"/>
              <w:jc w:val="distribute"/>
            </w:pPr>
            <w:r>
              <w:rPr>
                <w:rFonts w:hint="eastAsia"/>
              </w:rPr>
              <w:t>免許・検定・資格の内容</w:t>
            </w:r>
          </w:p>
        </w:tc>
      </w:tr>
      <w:tr w:rsidR="002150DD" w14:paraId="3A66BDAF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89ED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5BE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28C" w14:textId="77777777" w:rsidR="002150DD" w:rsidRDefault="002150DD" w:rsidP="00CE5037"/>
        </w:tc>
      </w:tr>
      <w:tr w:rsidR="002150DD" w14:paraId="474785E9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C0E9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786B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F8B" w14:textId="77777777" w:rsidR="002150DD" w:rsidRDefault="002150DD" w:rsidP="00CE5037"/>
        </w:tc>
      </w:tr>
      <w:tr w:rsidR="002150DD" w14:paraId="0F84B6DC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2140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36B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810" w14:textId="77777777" w:rsidR="002150DD" w:rsidRDefault="002150DD" w:rsidP="00CE5037"/>
        </w:tc>
      </w:tr>
      <w:tr w:rsidR="002150DD" w14:paraId="619991B5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D1F0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0FC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37E" w14:textId="77777777" w:rsidR="002150DD" w:rsidRDefault="002150DD" w:rsidP="00CE5037"/>
        </w:tc>
      </w:tr>
      <w:tr w:rsidR="002150DD" w14:paraId="24952E02" w14:textId="77777777" w:rsidTr="00C97BD1">
        <w:trPr>
          <w:cantSplit/>
          <w:trHeight w:val="5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D09" w14:textId="77777777" w:rsidR="002150DD" w:rsidRDefault="002150DD" w:rsidP="00CE5037"/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BC5" w14:textId="77777777" w:rsidR="002150DD" w:rsidRDefault="002150DD" w:rsidP="00CE5037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24D0" w14:textId="77777777" w:rsidR="002150DD" w:rsidRDefault="002150DD" w:rsidP="00CE5037"/>
        </w:tc>
      </w:tr>
      <w:tr w:rsidR="002150DD" w14:paraId="57CE5A5F" w14:textId="77777777" w:rsidTr="00C97BD1">
        <w:trPr>
          <w:trHeight w:hRule="exact" w:val="699"/>
        </w:trPr>
        <w:tc>
          <w:tcPr>
            <w:tcW w:w="100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D287" w14:textId="77777777" w:rsidR="002150DD" w:rsidRDefault="002150DD" w:rsidP="00CE5037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注：記入しきれない場合は、別紙に記入し当履歴書に添付すること。</w:t>
            </w:r>
          </w:p>
          <w:p w14:paraId="0F2349AE" w14:textId="77777777" w:rsidR="002150DD" w:rsidRDefault="002150DD" w:rsidP="00CE5037">
            <w:pPr>
              <w:ind w:firstLineChars="100" w:firstLine="210"/>
            </w:pPr>
          </w:p>
        </w:tc>
      </w:tr>
      <w:tr w:rsidR="002150DD" w14:paraId="2ACA8AB5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743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志望動機</w:t>
            </w:r>
          </w:p>
          <w:p w14:paraId="6AE7FCA1" w14:textId="77777777" w:rsidR="002150DD" w:rsidRDefault="002150DD" w:rsidP="00CE5037">
            <w:pPr>
              <w:ind w:left="108"/>
            </w:pPr>
          </w:p>
          <w:p w14:paraId="60D39DC7" w14:textId="77777777" w:rsidR="002150DD" w:rsidRDefault="002150DD" w:rsidP="00CE5037">
            <w:pPr>
              <w:ind w:left="108"/>
            </w:pPr>
          </w:p>
          <w:p w14:paraId="3158CDB6" w14:textId="77777777" w:rsidR="002150DD" w:rsidRDefault="002150DD" w:rsidP="00CE5037">
            <w:pPr>
              <w:ind w:left="108"/>
            </w:pPr>
          </w:p>
          <w:p w14:paraId="36D8809B" w14:textId="77777777" w:rsidR="002150DD" w:rsidRDefault="002150DD" w:rsidP="00CE5037">
            <w:pPr>
              <w:ind w:left="108"/>
            </w:pPr>
          </w:p>
        </w:tc>
      </w:tr>
      <w:tr w:rsidR="002150DD" w14:paraId="4BC04843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7C6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クラブ活動・スポーツ・文化活動・ボランティア・社会活動等の体験から得たもの</w:t>
            </w:r>
          </w:p>
          <w:p w14:paraId="7DF4CE7C" w14:textId="77777777" w:rsidR="002150DD" w:rsidRDefault="002150DD" w:rsidP="00CE5037">
            <w:pPr>
              <w:ind w:left="108"/>
            </w:pPr>
          </w:p>
          <w:p w14:paraId="33A256CB" w14:textId="77777777" w:rsidR="002150DD" w:rsidRDefault="002150DD" w:rsidP="00CE5037">
            <w:pPr>
              <w:ind w:left="108"/>
            </w:pPr>
          </w:p>
          <w:p w14:paraId="75E88B60" w14:textId="77777777" w:rsidR="002150DD" w:rsidRDefault="002150DD" w:rsidP="00CE5037">
            <w:pPr>
              <w:ind w:left="108"/>
            </w:pPr>
          </w:p>
          <w:p w14:paraId="7537D5B6" w14:textId="77777777" w:rsidR="002150DD" w:rsidRDefault="002150DD" w:rsidP="00CE5037">
            <w:pPr>
              <w:ind w:left="108"/>
            </w:pPr>
          </w:p>
          <w:p w14:paraId="7A0EA06C" w14:textId="77777777" w:rsidR="002150DD" w:rsidRDefault="002150DD" w:rsidP="00CE5037">
            <w:pPr>
              <w:ind w:left="108"/>
            </w:pPr>
          </w:p>
          <w:p w14:paraId="1E2D5270" w14:textId="77777777" w:rsidR="002150DD" w:rsidRDefault="002150DD" w:rsidP="00CE5037">
            <w:pPr>
              <w:ind w:left="108"/>
            </w:pPr>
          </w:p>
        </w:tc>
      </w:tr>
      <w:tr w:rsidR="002150DD" w14:paraId="6B13CEC5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74F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得意学科</w:t>
            </w:r>
          </w:p>
          <w:p w14:paraId="7EA23AC9" w14:textId="77777777" w:rsidR="002150DD" w:rsidRDefault="002150DD" w:rsidP="00CE5037">
            <w:pPr>
              <w:ind w:left="108"/>
            </w:pPr>
          </w:p>
          <w:p w14:paraId="30B63019" w14:textId="77777777" w:rsidR="002150DD" w:rsidRDefault="002150DD" w:rsidP="00CE5037">
            <w:pPr>
              <w:ind w:left="108"/>
            </w:pPr>
          </w:p>
          <w:p w14:paraId="58600B51" w14:textId="77777777" w:rsidR="002150DD" w:rsidRDefault="002150DD" w:rsidP="00CE5037">
            <w:pPr>
              <w:ind w:left="108"/>
            </w:pPr>
          </w:p>
          <w:p w14:paraId="779F1344" w14:textId="77777777" w:rsidR="002150DD" w:rsidRDefault="002150DD" w:rsidP="00CE5037">
            <w:pPr>
              <w:ind w:left="108"/>
            </w:pPr>
          </w:p>
          <w:p w14:paraId="2CB306AC" w14:textId="77777777" w:rsidR="002150DD" w:rsidRDefault="002150DD" w:rsidP="00CE5037">
            <w:pPr>
              <w:ind w:left="108"/>
            </w:pPr>
          </w:p>
        </w:tc>
      </w:tr>
      <w:tr w:rsidR="002150DD" w14:paraId="5947700D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70C" w14:textId="77777777" w:rsidR="002150DD" w:rsidRDefault="002150DD" w:rsidP="00CE5037">
            <w:pPr>
              <w:ind w:left="108"/>
              <w:rPr>
                <w:kern w:val="0"/>
              </w:rPr>
            </w:pPr>
            <w:r w:rsidRPr="00AB41A4">
              <w:rPr>
                <w:rFonts w:hint="eastAsia"/>
                <w:kern w:val="0"/>
              </w:rPr>
              <w:t>趣味</w:t>
            </w:r>
            <w:r>
              <w:rPr>
                <w:rFonts w:hint="eastAsia"/>
                <w:kern w:val="0"/>
              </w:rPr>
              <w:t>・特技</w:t>
            </w:r>
          </w:p>
          <w:p w14:paraId="2C484E63" w14:textId="77777777" w:rsidR="002150DD" w:rsidRDefault="002150DD" w:rsidP="00CE5037">
            <w:pPr>
              <w:ind w:left="108"/>
            </w:pPr>
          </w:p>
          <w:p w14:paraId="6CF3FC83" w14:textId="77777777" w:rsidR="002150DD" w:rsidRDefault="002150DD" w:rsidP="00CE5037">
            <w:pPr>
              <w:ind w:left="108"/>
            </w:pPr>
          </w:p>
          <w:p w14:paraId="672B118B" w14:textId="77777777" w:rsidR="002150DD" w:rsidRDefault="002150DD" w:rsidP="00CE5037">
            <w:pPr>
              <w:ind w:left="108"/>
            </w:pPr>
          </w:p>
          <w:p w14:paraId="7A4CE752" w14:textId="77777777" w:rsidR="002150DD" w:rsidRDefault="002150DD" w:rsidP="00CE5037">
            <w:pPr>
              <w:ind w:left="108"/>
            </w:pPr>
          </w:p>
          <w:p w14:paraId="73532F38" w14:textId="77777777" w:rsidR="002150DD" w:rsidRDefault="002150DD" w:rsidP="00CE5037">
            <w:pPr>
              <w:ind w:left="108"/>
            </w:pPr>
          </w:p>
        </w:tc>
      </w:tr>
      <w:tr w:rsidR="002150DD" w14:paraId="15A663BD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48A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健康状況</w:t>
            </w:r>
          </w:p>
          <w:p w14:paraId="0C29489B" w14:textId="77777777" w:rsidR="002150DD" w:rsidRDefault="002150DD" w:rsidP="00CE5037">
            <w:pPr>
              <w:ind w:left="108"/>
            </w:pPr>
          </w:p>
          <w:p w14:paraId="26D306F3" w14:textId="77777777" w:rsidR="002150DD" w:rsidRDefault="002150DD" w:rsidP="00CE5037">
            <w:pPr>
              <w:ind w:left="108"/>
            </w:pPr>
          </w:p>
          <w:p w14:paraId="08BE6B4D" w14:textId="77777777" w:rsidR="002150DD" w:rsidRDefault="002150DD" w:rsidP="00CE5037">
            <w:pPr>
              <w:ind w:left="108"/>
            </w:pPr>
          </w:p>
          <w:p w14:paraId="0C272658" w14:textId="77777777" w:rsidR="002150DD" w:rsidRDefault="002150DD" w:rsidP="00CE5037">
            <w:pPr>
              <w:ind w:left="108"/>
            </w:pPr>
          </w:p>
          <w:p w14:paraId="54F6A861" w14:textId="77777777" w:rsidR="002150DD" w:rsidRDefault="002150DD" w:rsidP="00CE5037">
            <w:pPr>
              <w:ind w:left="108"/>
            </w:pPr>
          </w:p>
        </w:tc>
      </w:tr>
      <w:tr w:rsidR="002150DD" w14:paraId="487103F7" w14:textId="77777777" w:rsidTr="00C97BD1">
        <w:trPr>
          <w:trHeight w:val="679"/>
        </w:trPr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C9D" w14:textId="77777777" w:rsidR="002150DD" w:rsidRDefault="002150DD" w:rsidP="00CE5037">
            <w:pPr>
              <w:ind w:left="108"/>
            </w:pPr>
            <w:r>
              <w:rPr>
                <w:rFonts w:hint="eastAsia"/>
              </w:rPr>
              <w:t>私の長所・短所</w:t>
            </w:r>
          </w:p>
          <w:p w14:paraId="4383DA4B" w14:textId="77777777" w:rsidR="002150DD" w:rsidRDefault="002150DD" w:rsidP="00CE5037">
            <w:pPr>
              <w:ind w:left="108"/>
            </w:pPr>
          </w:p>
          <w:p w14:paraId="345A3F1F" w14:textId="77777777" w:rsidR="002150DD" w:rsidRDefault="002150DD" w:rsidP="00CE5037">
            <w:pPr>
              <w:ind w:left="108"/>
            </w:pPr>
          </w:p>
          <w:p w14:paraId="053453DE" w14:textId="77777777" w:rsidR="002150DD" w:rsidRDefault="002150DD" w:rsidP="00CE5037">
            <w:pPr>
              <w:ind w:left="108"/>
            </w:pPr>
          </w:p>
          <w:p w14:paraId="438229B0" w14:textId="77777777" w:rsidR="002150DD" w:rsidRDefault="002150DD" w:rsidP="00CE5037">
            <w:pPr>
              <w:ind w:left="108"/>
            </w:pPr>
          </w:p>
          <w:p w14:paraId="73862E0F" w14:textId="77777777" w:rsidR="002150DD" w:rsidRDefault="002150DD" w:rsidP="00CE5037">
            <w:pPr>
              <w:ind w:left="108"/>
            </w:pPr>
          </w:p>
          <w:p w14:paraId="7DA1EF94" w14:textId="77777777" w:rsidR="002150DD" w:rsidRDefault="002150DD" w:rsidP="00CE5037">
            <w:pPr>
              <w:ind w:left="108"/>
            </w:pPr>
          </w:p>
        </w:tc>
      </w:tr>
    </w:tbl>
    <w:p w14:paraId="32B1F6AB" w14:textId="77777777" w:rsidR="00BA3A74" w:rsidRDefault="00BA3A74" w:rsidP="002150DD"/>
    <w:sectPr w:rsidR="00BA3A74" w:rsidSect="002150DD">
      <w:pgSz w:w="23814" w:h="16840" w:orient="landscape" w:code="8"/>
      <w:pgMar w:top="1134" w:right="1418" w:bottom="1134" w:left="1418" w:header="567" w:footer="567" w:gutter="0"/>
      <w:cols w:num="2" w:space="420"/>
      <w:vAlign w:val="center"/>
      <w:docGrid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931EF" w14:textId="77777777" w:rsidR="00902E67" w:rsidRDefault="00902E67" w:rsidP="002150DD">
      <w:r>
        <w:separator/>
      </w:r>
    </w:p>
  </w:endnote>
  <w:endnote w:type="continuationSeparator" w:id="0">
    <w:p w14:paraId="071643F0" w14:textId="77777777" w:rsidR="00902E67" w:rsidRDefault="00902E67" w:rsidP="0021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F0D3C" w14:textId="77777777" w:rsidR="00902E67" w:rsidRDefault="00902E67" w:rsidP="002150DD">
      <w:r>
        <w:separator/>
      </w:r>
    </w:p>
  </w:footnote>
  <w:footnote w:type="continuationSeparator" w:id="0">
    <w:p w14:paraId="096FF9C1" w14:textId="77777777" w:rsidR="00902E67" w:rsidRDefault="00902E67" w:rsidP="0021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6"/>
  <w:drawingGridVerticalSpacing w:val="291"/>
  <w:displayHorizontalDrawingGridEvery w:val="0"/>
  <w:characterSpacingControl w:val="doNotCompress"/>
  <w:hdrShapeDefaults>
    <o:shapedefaults v:ext="edit" spidmax="2050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4"/>
    <w:rsid w:val="000106D1"/>
    <w:rsid w:val="0008088A"/>
    <w:rsid w:val="000B503B"/>
    <w:rsid w:val="00174C88"/>
    <w:rsid w:val="001917E9"/>
    <w:rsid w:val="001B0840"/>
    <w:rsid w:val="002150DD"/>
    <w:rsid w:val="00416A40"/>
    <w:rsid w:val="00495B1A"/>
    <w:rsid w:val="0061176A"/>
    <w:rsid w:val="007A5986"/>
    <w:rsid w:val="008B3652"/>
    <w:rsid w:val="008E1991"/>
    <w:rsid w:val="00902E67"/>
    <w:rsid w:val="00922432"/>
    <w:rsid w:val="00954164"/>
    <w:rsid w:val="009B2BEF"/>
    <w:rsid w:val="009C4510"/>
    <w:rsid w:val="00AB41A4"/>
    <w:rsid w:val="00B01618"/>
    <w:rsid w:val="00B70DCA"/>
    <w:rsid w:val="00BA3A74"/>
    <w:rsid w:val="00C15E81"/>
    <w:rsid w:val="00C97BD1"/>
    <w:rsid w:val="00CE5037"/>
    <w:rsid w:val="00DF0DE2"/>
    <w:rsid w:val="00E367E0"/>
    <w:rsid w:val="00E94A3A"/>
    <w:rsid w:val="00F429BC"/>
    <w:rsid w:val="00F64422"/>
    <w:rsid w:val="00F750D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22CA0F32"/>
  <w15:chartTrackingRefBased/>
  <w15:docId w15:val="{5B282131-9AD4-4C7E-B585-7886B23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0D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21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0D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F8AD1EE951394D866DEC17FE364B28" ma:contentTypeVersion="16" ma:contentTypeDescription="新しいドキュメントを作成します。" ma:contentTypeScope="" ma:versionID="d58d6f4e74b9df36411d010ee633218c">
  <xsd:schema xmlns:xsd="http://www.w3.org/2001/XMLSchema" xmlns:xs="http://www.w3.org/2001/XMLSchema" xmlns:p="http://schemas.microsoft.com/office/2006/metadata/properties" xmlns:ns2="c18954db-32a7-43ba-9fb9-33badd706e92" xmlns:ns3="3e7fb39e-4c25-41c4-8641-01b3490dde1a" targetNamespace="http://schemas.microsoft.com/office/2006/metadata/properties" ma:root="true" ma:fieldsID="0c2000db45d79af480a81664e726da66" ns2:_="" ns3:_="">
    <xsd:import namespace="c18954db-32a7-43ba-9fb9-33badd706e92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54db-32a7-43ba-9fb9-33badd706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8DFF7B-B628-4730-A79E-CFFC86703180}" ma:internalName="TaxCatchAll" ma:showField="CatchAllData" ma:web="{2dcad620-5404-43c7-abeb-4c2fee4ae85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c18954db-32a7-43ba-9fb9-33badd706e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84C9E-FA4B-4640-8820-C7F91878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B44AB-7C7D-44FB-954F-639716C01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954db-32a7-43ba-9fb9-33badd706e92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CB5BE-59E7-415D-89E6-CB928C6C6891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18954db-32a7-43ba-9fb9-33badd706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日赤岩手県支部</dc:creator>
  <cp:keywords/>
  <cp:lastModifiedBy>佐々木崇太</cp:lastModifiedBy>
  <cp:revision>2</cp:revision>
  <cp:lastPrinted>2023-04-12T04:24:00Z</cp:lastPrinted>
  <dcterms:created xsi:type="dcterms:W3CDTF">2025-06-26T06:27:00Z</dcterms:created>
  <dcterms:modified xsi:type="dcterms:W3CDTF">2025-06-26T06:27:00Z</dcterms:modified>
</cp:coreProperties>
</file>